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07" w:rsidRPr="008D3EB2" w:rsidRDefault="00A97807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368.95pt;margin-top:634.4pt;width:135.7pt;height:113.45pt;z-index:251655168;visibility:visible">
            <v:imagedata r:id="rId7" o:title=""/>
          </v:shape>
        </w:pict>
      </w:r>
      <w:r>
        <w:rPr>
          <w:noProof/>
          <w:lang w:eastAsia="cs-CZ"/>
        </w:rPr>
        <w:pict>
          <v:shape id="obrázek 6" o:spid="_x0000_s1027" type="#_x0000_t75" style="position:absolute;margin-left:376.4pt;margin-top:540.65pt;width:128.2pt;height:55pt;z-index:251658240;visibility:visible">
            <v:imagedata r:id="rId8" o:title=""/>
          </v:shape>
        </w:pict>
      </w:r>
      <w:r>
        <w:rPr>
          <w:noProof/>
          <w:lang w:eastAsia="cs-CZ"/>
        </w:rPr>
        <w:pict>
          <v:shape id="obrázek 3" o:spid="_x0000_s1028" type="#_x0000_t75" style="position:absolute;margin-left:376.4pt;margin-top:326pt;width:123.45pt;height:186.75pt;z-index:251657216;visibility:visible">
            <v:imagedata r:id="rId9" o:title=""/>
          </v:shape>
        </w:pict>
      </w:r>
      <w:r>
        <w:rPr>
          <w:noProof/>
          <w:lang w:eastAsia="cs-CZ"/>
        </w:rPr>
        <w:pict>
          <v:shape id="obrázek 5" o:spid="_x0000_s1029" type="#_x0000_t75" style="position:absolute;margin-left:381.15pt;margin-top:242.45pt;width:118.7pt;height:50.25pt;z-index:251659264;visibility:visible">
            <v:imagedata r:id="rId10" o:title=""/>
          </v:shape>
        </w:pict>
      </w:r>
      <w:r>
        <w:rPr>
          <w:noProof/>
          <w:lang w:eastAsia="cs-CZ"/>
        </w:rPr>
        <w:pict>
          <v:shape id="obrázek 2" o:spid="_x0000_s1030" type="#_x0000_t75" style="position:absolute;margin-left:377.1pt;margin-top:36pt;width:118.75pt;height:177.95pt;z-index:251656192;visibility:visible">
            <v:imagedata r:id="rId11" o:title=""/>
          </v:shape>
        </w:pict>
      </w:r>
      <w:r w:rsidRPr="008D3EB2">
        <w:rPr>
          <w:rFonts w:ascii="Times New Roman" w:hAnsi="Times New Roman"/>
          <w:sz w:val="28"/>
          <w:szCs w:val="28"/>
        </w:rPr>
        <w:t xml:space="preserve">  </w:t>
      </w:r>
      <w:r w:rsidRPr="008D3EB2">
        <w:rPr>
          <w:rFonts w:ascii="Times New Roman" w:hAnsi="Times New Roman"/>
          <w:b/>
          <w:sz w:val="32"/>
          <w:szCs w:val="32"/>
          <w:u w:val="single"/>
        </w:rPr>
        <w:t>TP + narozená miminka - diskuse TP říjen 2013</w:t>
      </w:r>
    </w:p>
    <w:tbl>
      <w:tblPr>
        <w:tblpPr w:leftFromText="141" w:rightFromText="141" w:vertAnchor="text" w:tblpY="1"/>
        <w:tblOverlap w:val="never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1008"/>
        <w:gridCol w:w="816"/>
        <w:gridCol w:w="1401"/>
        <w:gridCol w:w="1630"/>
      </w:tblGrid>
      <w:tr w:rsidR="00A97807" w:rsidRPr="002D5333" w:rsidTr="00953613">
        <w:trPr>
          <w:trHeight w:val="696"/>
        </w:trPr>
        <w:tc>
          <w:tcPr>
            <w:tcW w:w="1901" w:type="dxa"/>
            <w:shd w:val="clear" w:color="auto" w:fill="B2A1C7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Přezdívka</w:t>
            </w:r>
          </w:p>
        </w:tc>
        <w:tc>
          <w:tcPr>
            <w:tcW w:w="1631" w:type="dxa"/>
            <w:gridSpan w:val="2"/>
            <w:shd w:val="clear" w:color="auto" w:fill="B2A1C7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Jméno miminka</w:t>
            </w:r>
          </w:p>
        </w:tc>
        <w:tc>
          <w:tcPr>
            <w:tcW w:w="1401" w:type="dxa"/>
            <w:shd w:val="clear" w:color="auto" w:fill="B2A1C7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Plánovaný</w:t>
            </w:r>
          </w:p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TP</w:t>
            </w:r>
          </w:p>
        </w:tc>
        <w:tc>
          <w:tcPr>
            <w:tcW w:w="1630" w:type="dxa"/>
            <w:shd w:val="clear" w:color="auto" w:fill="B2A1C7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Skutečný TP</w:t>
            </w:r>
          </w:p>
        </w:tc>
      </w:tr>
      <w:tr w:rsidR="00A97807" w:rsidRPr="002D5333" w:rsidTr="00953613">
        <w:trPr>
          <w:trHeight w:val="399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Sarka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Jakub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15.9. ACS</w:t>
            </w:r>
          </w:p>
        </w:tc>
      </w:tr>
      <w:tr w:rsidR="00A97807" w:rsidRPr="002D5333" w:rsidTr="00953613">
        <w:trPr>
          <w:trHeight w:val="387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Marse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Šimon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27.9.,1.10.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20.9. PP</w:t>
            </w:r>
          </w:p>
        </w:tc>
      </w:tr>
      <w:tr w:rsidR="00A97807" w:rsidRPr="002D5333" w:rsidTr="00953613">
        <w:trPr>
          <w:trHeight w:val="400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Markytanka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Barbora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399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Katy27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Karolína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387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Jitule81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4.10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29.9. PP</w:t>
            </w:r>
          </w:p>
        </w:tc>
      </w:tr>
      <w:tr w:rsidR="00A97807" w:rsidRPr="002D5333" w:rsidTr="00953613">
        <w:trPr>
          <w:trHeight w:val="244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LucieH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Emma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4.10.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26.9. CS</w:t>
            </w:r>
          </w:p>
        </w:tc>
      </w:tr>
      <w:tr w:rsidR="00A97807" w:rsidRPr="002D5333" w:rsidTr="00953613">
        <w:trPr>
          <w:trHeight w:val="312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Merunka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7.10.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23.9. PP</w:t>
            </w:r>
          </w:p>
        </w:tc>
      </w:tr>
      <w:tr w:rsidR="00A97807" w:rsidRPr="002D5333" w:rsidTr="00953613">
        <w:trPr>
          <w:trHeight w:val="277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Junysek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Bára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7.,14.10.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339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Jani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Vincent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229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Jaja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Tomáš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266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Marry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375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LenuleKV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Linda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9.10.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2.10. PP</w:t>
            </w:r>
          </w:p>
        </w:tc>
      </w:tr>
      <w:tr w:rsidR="00A97807" w:rsidRPr="002D5333" w:rsidTr="00953613">
        <w:trPr>
          <w:trHeight w:val="242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MelDa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Luboš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29.9. PP</w:t>
            </w:r>
          </w:p>
        </w:tc>
      </w:tr>
      <w:tr w:rsidR="00A97807" w:rsidRPr="002D5333" w:rsidTr="00953613">
        <w:trPr>
          <w:trHeight w:val="254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ZuzankaN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Filip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244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Ami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Amélie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7.9. CS</w:t>
            </w:r>
          </w:p>
        </w:tc>
      </w:tr>
      <w:tr w:rsidR="00A97807" w:rsidRPr="002D5333" w:rsidTr="00953613">
        <w:trPr>
          <w:trHeight w:val="312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Monika</w:t>
            </w:r>
          </w:p>
        </w:tc>
        <w:tc>
          <w:tcPr>
            <w:tcW w:w="815" w:type="dxa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</w:rPr>
            </w:pPr>
            <w:r w:rsidRPr="002D5333">
              <w:rPr>
                <w:rFonts w:ascii="Times New Roman" w:hAnsi="Times New Roman"/>
                <w:b/>
              </w:rPr>
              <w:t>Michaela</w:t>
            </w:r>
          </w:p>
        </w:tc>
        <w:tc>
          <w:tcPr>
            <w:tcW w:w="816" w:type="dxa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</w:rPr>
            </w:pPr>
            <w:r w:rsidRPr="002D5333">
              <w:rPr>
                <w:rFonts w:ascii="Times New Roman" w:hAnsi="Times New Roman"/>
                <w:b/>
              </w:rPr>
              <w:t>Patrik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254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Martina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Barbora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17.10.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258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Misa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18.10.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299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Katka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Viktorie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19.10.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326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Marky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23.,29.10.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483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Ivanka30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Michaela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24.10.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206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Haninka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291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Ka.lim.ka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Jiří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25.10.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303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Andulka30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Vojtěch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26.10.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423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Lili44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Matyáš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27.10.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7807" w:rsidRPr="002D5333" w:rsidTr="00953613">
        <w:trPr>
          <w:trHeight w:val="64"/>
        </w:trPr>
        <w:tc>
          <w:tcPr>
            <w:tcW w:w="1901" w:type="dxa"/>
            <w:shd w:val="clear" w:color="auto" w:fill="7F7F7F"/>
            <w:vAlign w:val="center"/>
          </w:tcPr>
          <w:p w:rsidR="00A97807" w:rsidRPr="002D5333" w:rsidRDefault="00A97807" w:rsidP="00953613">
            <w:pPr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Pajka1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Jan</w:t>
            </w:r>
          </w:p>
        </w:tc>
        <w:tc>
          <w:tcPr>
            <w:tcW w:w="1401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333">
              <w:rPr>
                <w:rFonts w:ascii="Times New Roman" w:hAnsi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1630" w:type="dxa"/>
            <w:vAlign w:val="center"/>
          </w:tcPr>
          <w:p w:rsidR="00A97807" w:rsidRPr="002D5333" w:rsidRDefault="00A97807" w:rsidP="009536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7807" w:rsidRDefault="00A97807" w:rsidP="00C43313">
      <w:r>
        <w:rPr>
          <w:noProof/>
          <w:lang w:eastAsia="cs-CZ"/>
        </w:rPr>
        <w:pict>
          <v:shape id="_x0000_s1031" type="#_x0000_t75" style="position:absolute;margin-left:52.95pt;margin-top:6.75pt;width:111.25pt;height:47.5pt;z-index:251660288;visibility:visible;mso-position-horizontal-relative:text;mso-position-vertical-relative:text">
            <v:imagedata r:id="rId12" o:title=""/>
          </v:shape>
        </w:pict>
      </w:r>
    </w:p>
    <w:p w:rsidR="00A97807" w:rsidRDefault="00A97807" w:rsidP="00C43313"/>
    <w:p w:rsidR="00A97807" w:rsidRDefault="00A97807" w:rsidP="00C64213">
      <w:pPr>
        <w:spacing w:after="0" w:line="240" w:lineRule="auto"/>
        <w:rPr>
          <w:b/>
          <w:sz w:val="28"/>
          <w:szCs w:val="28"/>
        </w:rPr>
      </w:pPr>
    </w:p>
    <w:p w:rsidR="00A97807" w:rsidRDefault="00A97807" w:rsidP="00C64213">
      <w:pPr>
        <w:spacing w:after="0" w:line="240" w:lineRule="auto"/>
        <w:rPr>
          <w:b/>
          <w:sz w:val="28"/>
          <w:szCs w:val="28"/>
        </w:rPr>
      </w:pPr>
    </w:p>
    <w:p w:rsidR="00A97807" w:rsidRDefault="00A97807" w:rsidP="00C64213">
      <w:pPr>
        <w:spacing w:after="0" w:line="240" w:lineRule="auto"/>
        <w:rPr>
          <w:b/>
          <w:sz w:val="28"/>
          <w:szCs w:val="28"/>
        </w:rPr>
      </w:pPr>
    </w:p>
    <w:p w:rsidR="00A97807" w:rsidRPr="00C64213" w:rsidRDefault="00A97807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CS = císařský řez</w:t>
      </w:r>
    </w:p>
    <w:p w:rsidR="00A97807" w:rsidRPr="00C64213" w:rsidRDefault="00A97807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PP = přirozený porod</w:t>
      </w:r>
    </w:p>
    <w:p w:rsidR="00A97807" w:rsidRPr="003A6041" w:rsidRDefault="00A97807" w:rsidP="00C64213">
      <w:pPr>
        <w:spacing w:after="0"/>
      </w:pPr>
    </w:p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Pr="003A6041" w:rsidRDefault="00A97807" w:rsidP="003A6041"/>
    <w:p w:rsidR="00A97807" w:rsidRDefault="00A97807" w:rsidP="00C43313"/>
    <w:p w:rsidR="00A97807" w:rsidRDefault="00A97807" w:rsidP="003A6041">
      <w:pPr>
        <w:tabs>
          <w:tab w:val="left" w:pos="2269"/>
        </w:tabs>
      </w:pPr>
      <w:r>
        <w:tab/>
      </w:r>
    </w:p>
    <w:sectPr w:rsidR="00A97807" w:rsidSect="00C43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807" w:rsidRDefault="00A97807" w:rsidP="0061063A">
      <w:pPr>
        <w:spacing w:after="0" w:line="240" w:lineRule="auto"/>
      </w:pPr>
      <w:r>
        <w:separator/>
      </w:r>
    </w:p>
  </w:endnote>
  <w:endnote w:type="continuationSeparator" w:id="0">
    <w:p w:rsidR="00A97807" w:rsidRDefault="00A97807" w:rsidP="006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807" w:rsidRDefault="00A97807" w:rsidP="0061063A">
      <w:pPr>
        <w:spacing w:after="0" w:line="240" w:lineRule="auto"/>
      </w:pPr>
      <w:r>
        <w:separator/>
      </w:r>
    </w:p>
  </w:footnote>
  <w:footnote w:type="continuationSeparator" w:id="0">
    <w:p w:rsidR="00A97807" w:rsidRDefault="00A97807" w:rsidP="0061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FC"/>
    <w:multiLevelType w:val="multilevel"/>
    <w:tmpl w:val="B21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DC9"/>
    <w:rsid w:val="00140B78"/>
    <w:rsid w:val="00141A2A"/>
    <w:rsid w:val="001717D5"/>
    <w:rsid w:val="001A70E2"/>
    <w:rsid w:val="001C4EBD"/>
    <w:rsid w:val="001D0571"/>
    <w:rsid w:val="00253587"/>
    <w:rsid w:val="002D5333"/>
    <w:rsid w:val="003A6041"/>
    <w:rsid w:val="003E0195"/>
    <w:rsid w:val="004264F1"/>
    <w:rsid w:val="00495F8A"/>
    <w:rsid w:val="00500F90"/>
    <w:rsid w:val="00553ABA"/>
    <w:rsid w:val="00570C64"/>
    <w:rsid w:val="00571C20"/>
    <w:rsid w:val="00572E32"/>
    <w:rsid w:val="005A2A0B"/>
    <w:rsid w:val="005B15C8"/>
    <w:rsid w:val="0061063A"/>
    <w:rsid w:val="00634AAA"/>
    <w:rsid w:val="00661510"/>
    <w:rsid w:val="006628FF"/>
    <w:rsid w:val="00665AD3"/>
    <w:rsid w:val="006B473E"/>
    <w:rsid w:val="006C59BB"/>
    <w:rsid w:val="00705C7D"/>
    <w:rsid w:val="00753F2D"/>
    <w:rsid w:val="007F428C"/>
    <w:rsid w:val="00804865"/>
    <w:rsid w:val="008D3EB2"/>
    <w:rsid w:val="008D4F00"/>
    <w:rsid w:val="0093140C"/>
    <w:rsid w:val="00937021"/>
    <w:rsid w:val="00946D77"/>
    <w:rsid w:val="00953613"/>
    <w:rsid w:val="009C0F39"/>
    <w:rsid w:val="009C68A1"/>
    <w:rsid w:val="009C7A31"/>
    <w:rsid w:val="009C7BEF"/>
    <w:rsid w:val="009F0C2D"/>
    <w:rsid w:val="00A76DC9"/>
    <w:rsid w:val="00A821E9"/>
    <w:rsid w:val="00A97807"/>
    <w:rsid w:val="00AC5E9E"/>
    <w:rsid w:val="00B07A28"/>
    <w:rsid w:val="00B15D83"/>
    <w:rsid w:val="00BB59E2"/>
    <w:rsid w:val="00C07404"/>
    <w:rsid w:val="00C10421"/>
    <w:rsid w:val="00C43313"/>
    <w:rsid w:val="00C62EA0"/>
    <w:rsid w:val="00C64213"/>
    <w:rsid w:val="00C66504"/>
    <w:rsid w:val="00CB34D1"/>
    <w:rsid w:val="00CD0188"/>
    <w:rsid w:val="00CD2124"/>
    <w:rsid w:val="00D041E1"/>
    <w:rsid w:val="00D14566"/>
    <w:rsid w:val="00D66D73"/>
    <w:rsid w:val="00D865C7"/>
    <w:rsid w:val="00DA78A5"/>
    <w:rsid w:val="00E06ED4"/>
    <w:rsid w:val="00E12B60"/>
    <w:rsid w:val="00E71EB1"/>
    <w:rsid w:val="00E77EAB"/>
    <w:rsid w:val="00FE197E"/>
    <w:rsid w:val="00FE44EB"/>
    <w:rsid w:val="00FE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76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A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6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063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06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119</Words>
  <Characters>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TP + narozená miminka - diskuse TP říjen 2013</dc:title>
  <dc:subject/>
  <dc:creator>Goran</dc:creator>
  <cp:keywords/>
  <dc:description/>
  <cp:lastModifiedBy>Sarka</cp:lastModifiedBy>
  <cp:revision>2</cp:revision>
  <dcterms:created xsi:type="dcterms:W3CDTF">2013-10-11T10:08:00Z</dcterms:created>
  <dcterms:modified xsi:type="dcterms:W3CDTF">2013-10-11T10:08:00Z</dcterms:modified>
</cp:coreProperties>
</file>